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northern-areas-profile"/>
    <w:p>
      <w:pPr>
        <w:pStyle w:val="Heading1"/>
      </w:pPr>
      <w:r>
        <w:t xml:space="preserve">Northern Areas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2,986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4,671          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Jamestown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2,163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Areas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$42,572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$274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2,097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2024-11-14T23:44:21Z</dcterms:created>
  <dcterms:modified xsi:type="dcterms:W3CDTF">2024-11-14T23:44:21Z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